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C62" w:rsidRDefault="00574C62">
      <w:pPr>
        <w:pStyle w:val="Standard"/>
        <w:ind w:right="-65"/>
        <w:rPr>
          <w:sz w:val="16"/>
          <w:szCs w:val="16"/>
        </w:rPr>
      </w:pPr>
      <w:bookmarkStart w:id="0" w:name="_GoBack"/>
      <w:bookmarkEnd w:id="0"/>
    </w:p>
    <w:p w:rsidR="00574C62" w:rsidRDefault="00574C62">
      <w:pPr>
        <w:pStyle w:val="Standard"/>
        <w:ind w:right="-65"/>
        <w:rPr>
          <w:sz w:val="16"/>
          <w:szCs w:val="16"/>
        </w:rPr>
      </w:pPr>
    </w:p>
    <w:p w:rsidR="00574C62" w:rsidRDefault="00574C62">
      <w:pPr>
        <w:pStyle w:val="Standard"/>
        <w:ind w:right="-65"/>
        <w:rPr>
          <w:sz w:val="16"/>
          <w:szCs w:val="16"/>
        </w:rPr>
      </w:pPr>
    </w:p>
    <w:p w:rsidR="00574C62" w:rsidRDefault="00590AD5">
      <w:pPr>
        <w:pStyle w:val="lit"/>
        <w:tabs>
          <w:tab w:val="left" w:pos="-1968"/>
        </w:tabs>
        <w:ind w:left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Suwałki, dnia:……………………</w:t>
      </w:r>
      <w:r>
        <w:rPr>
          <w:color w:val="FF0000"/>
        </w:rPr>
        <w:t xml:space="preserve">                     </w:t>
      </w:r>
    </w:p>
    <w:p w:rsidR="00574C62" w:rsidRDefault="00574C62">
      <w:pPr>
        <w:pStyle w:val="Standard"/>
        <w:ind w:right="-65"/>
        <w:rPr>
          <w:sz w:val="16"/>
          <w:szCs w:val="16"/>
        </w:rPr>
      </w:pPr>
    </w:p>
    <w:p w:rsidR="00574C62" w:rsidRDefault="00590AD5">
      <w:pPr>
        <w:pStyle w:val="tiret"/>
        <w:numPr>
          <w:ilvl w:val="0"/>
          <w:numId w:val="0"/>
        </w:numPr>
        <w:tabs>
          <w:tab w:val="left" w:pos="4736"/>
        </w:tabs>
        <w:spacing w:after="0"/>
        <w:ind w:left="2008" w:hanging="72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393118</wp:posOffset>
                </wp:positionH>
                <wp:positionV relativeFrom="paragraph">
                  <wp:posOffset>88916</wp:posOffset>
                </wp:positionV>
                <wp:extent cx="3733166" cy="1165860"/>
                <wp:effectExtent l="0" t="0" r="634" b="15240"/>
                <wp:wrapNone/>
                <wp:docPr id="1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166" cy="116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74C62" w:rsidRDefault="00590AD5">
                            <w:pPr>
                              <w:pStyle w:val="Tekstpodstawowy31"/>
                            </w:pPr>
                            <w:r>
                              <w:t>Wnioskodawca:</w:t>
                            </w:r>
                          </w:p>
                          <w:p w:rsidR="00574C62" w:rsidRDefault="00590AD5">
                            <w:pPr>
                              <w:pStyle w:val="Tekstpodstawowy31"/>
                            </w:pPr>
                            <w:r>
                              <w:t>Imię i nazwisko :  ..........................................</w:t>
                            </w:r>
                          </w:p>
                          <w:p w:rsidR="00574C62" w:rsidRDefault="00590AD5">
                            <w:pPr>
                              <w:pStyle w:val="Standard"/>
                              <w:spacing w:line="360" w:lineRule="auto"/>
                              <w:rPr>
                                <w:rFonts w:eastAsia="Times New Roman" w:cs="Times New Roman"/>
                                <w:szCs w:val="20"/>
                                <w:lang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Cs w:val="20"/>
                                <w:lang w:bidi="ar-SA"/>
                              </w:rPr>
                              <w:t>Adres:………………………………………</w:t>
                            </w:r>
                          </w:p>
                          <w:p w:rsidR="00574C62" w:rsidRDefault="00590AD5">
                            <w:pPr>
                              <w:pStyle w:val="Standard"/>
                              <w:spacing w:line="360" w:lineRule="auto"/>
                            </w:pPr>
                            <w:r>
                              <w:rPr>
                                <w:rFonts w:eastAsia="Times New Roman" w:cs="Times New Roman"/>
                                <w:szCs w:val="20"/>
                                <w:lang w:bidi="ar-SA"/>
                              </w:rPr>
                              <w:t xml:space="preserve">Telefon </w:t>
                            </w:r>
                            <w:r>
                              <w:rPr>
                                <w:rFonts w:eastAsia="Times New Roman" w:cs="Times New Roman"/>
                                <w:sz w:val="18"/>
                                <w:szCs w:val="18"/>
                                <w:lang w:bidi="ar-SA"/>
                              </w:rPr>
                              <w:t xml:space="preserve">(dobrowolnie w </w:t>
                            </w:r>
                            <w:r>
                              <w:rPr>
                                <w:rFonts w:eastAsia="Times New Roman" w:cs="Times New Roman"/>
                                <w:sz w:val="18"/>
                                <w:szCs w:val="18"/>
                                <w:lang w:bidi="ar-SA"/>
                              </w:rPr>
                              <w:t>celu ułatwienia kontaktu z wnioskodawcą)……………………………………..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amka1" o:spid="_x0000_s1026" type="#_x0000_t202" style="position:absolute;left:0;text-align:left;margin-left:30.95pt;margin-top:7pt;width:293.95pt;height:91.8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" filled="f" stroked="f">
                <v:textbox inset="0,0,0,0">
                  <w:txbxContent>
                    <w:p w:rsidR="00574C62" w:rsidRDefault="00590AD5">
                      <w:pPr>
                        <w:pStyle w:val="Tekstpodstawowy31"/>
                      </w:pPr>
                      <w:r>
                        <w:t>Wnioskodawca:</w:t>
                      </w:r>
                    </w:p>
                    <w:p w:rsidR="00574C62" w:rsidRDefault="00590AD5">
                      <w:pPr>
                        <w:pStyle w:val="Tekstpodstawowy31"/>
                      </w:pPr>
                      <w:r>
                        <w:t>Imię i nazwisko :  ..........................................</w:t>
                      </w:r>
                    </w:p>
                    <w:p w:rsidR="00574C62" w:rsidRDefault="00590AD5">
                      <w:pPr>
                        <w:pStyle w:val="Standard"/>
                        <w:spacing w:line="360" w:lineRule="auto"/>
                        <w:rPr>
                          <w:rFonts w:eastAsia="Times New Roman" w:cs="Times New Roman"/>
                          <w:szCs w:val="20"/>
                          <w:lang w:bidi="ar-SA"/>
                        </w:rPr>
                      </w:pPr>
                      <w:r>
                        <w:rPr>
                          <w:rFonts w:eastAsia="Times New Roman" w:cs="Times New Roman"/>
                          <w:szCs w:val="20"/>
                          <w:lang w:bidi="ar-SA"/>
                        </w:rPr>
                        <w:t>Adres:………………………………………</w:t>
                      </w:r>
                    </w:p>
                    <w:p w:rsidR="00574C62" w:rsidRDefault="00590AD5">
                      <w:pPr>
                        <w:pStyle w:val="Standard"/>
                        <w:spacing w:line="360" w:lineRule="auto"/>
                      </w:pPr>
                      <w:r>
                        <w:rPr>
                          <w:rFonts w:eastAsia="Times New Roman" w:cs="Times New Roman"/>
                          <w:szCs w:val="20"/>
                          <w:lang w:bidi="ar-SA"/>
                        </w:rPr>
                        <w:t xml:space="preserve">Telefon </w:t>
                      </w:r>
                      <w:r>
                        <w:rPr>
                          <w:rFonts w:eastAsia="Times New Roman" w:cs="Times New Roman"/>
                          <w:sz w:val="18"/>
                          <w:szCs w:val="18"/>
                          <w:lang w:bidi="ar-SA"/>
                        </w:rPr>
                        <w:t xml:space="preserve">(dobrowolnie w </w:t>
                      </w:r>
                      <w:r>
                        <w:rPr>
                          <w:rFonts w:eastAsia="Times New Roman" w:cs="Times New Roman"/>
                          <w:sz w:val="18"/>
                          <w:szCs w:val="18"/>
                          <w:lang w:bidi="ar-SA"/>
                        </w:rPr>
                        <w:t>celu ułatwienia kontaktu z wnioskodawcą)……………………………………..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t xml:space="preserve"> </w:t>
      </w:r>
    </w:p>
    <w:p w:rsidR="00574C62" w:rsidRDefault="00574C62">
      <w:pPr>
        <w:pStyle w:val="Standard"/>
        <w:jc w:val="right"/>
        <w:rPr>
          <w:rFonts w:eastAsia="Times New Roman" w:cs="Times New Roman"/>
          <w:sz w:val="20"/>
          <w:szCs w:val="20"/>
          <w:lang w:bidi="ar-SA"/>
        </w:rPr>
      </w:pPr>
    </w:p>
    <w:p w:rsidR="00574C62" w:rsidRDefault="00574C62">
      <w:pPr>
        <w:pStyle w:val="Standard"/>
        <w:jc w:val="right"/>
        <w:rPr>
          <w:rFonts w:eastAsia="Times New Roman" w:cs="Times New Roman"/>
          <w:sz w:val="20"/>
          <w:szCs w:val="20"/>
          <w:lang w:bidi="ar-SA"/>
        </w:rPr>
      </w:pPr>
    </w:p>
    <w:p w:rsidR="00574C62" w:rsidRDefault="00590AD5">
      <w:pPr>
        <w:pStyle w:val="Standard"/>
        <w:jc w:val="right"/>
        <w:rPr>
          <w:rFonts w:eastAsia="Times New Roman" w:cs="Times New Roman"/>
          <w:b/>
          <w:sz w:val="26"/>
          <w:szCs w:val="20"/>
          <w:lang w:bidi="ar-SA"/>
        </w:rPr>
      </w:pPr>
      <w:r>
        <w:rPr>
          <w:rFonts w:eastAsia="Times New Roman" w:cs="Times New Roman"/>
          <w:b/>
          <w:sz w:val="26"/>
          <w:szCs w:val="20"/>
          <w:lang w:bidi="ar-SA"/>
        </w:rPr>
        <w:t xml:space="preserve">                                                                </w:t>
      </w:r>
    </w:p>
    <w:p w:rsidR="00574C62" w:rsidRDefault="00590AD5">
      <w:pPr>
        <w:pStyle w:val="Standard"/>
        <w:spacing w:line="360" w:lineRule="auto"/>
        <w:rPr>
          <w:rFonts w:eastAsia="Times New Roman" w:cs="Times New Roman"/>
          <w:b/>
          <w:sz w:val="26"/>
          <w:szCs w:val="20"/>
          <w:lang w:bidi="ar-SA"/>
        </w:rPr>
      </w:pPr>
      <w:r>
        <w:rPr>
          <w:rFonts w:eastAsia="Times New Roman" w:cs="Times New Roman"/>
          <w:b/>
          <w:sz w:val="26"/>
          <w:szCs w:val="20"/>
          <w:lang w:bidi="ar-SA"/>
        </w:rPr>
        <w:tab/>
      </w:r>
      <w:r>
        <w:rPr>
          <w:rFonts w:eastAsia="Times New Roman" w:cs="Times New Roman"/>
          <w:b/>
          <w:sz w:val="26"/>
          <w:szCs w:val="20"/>
          <w:lang w:bidi="ar-SA"/>
        </w:rPr>
        <w:tab/>
      </w:r>
      <w:r>
        <w:rPr>
          <w:rFonts w:eastAsia="Times New Roman" w:cs="Times New Roman"/>
          <w:b/>
          <w:sz w:val="26"/>
          <w:szCs w:val="20"/>
          <w:lang w:bidi="ar-SA"/>
        </w:rPr>
        <w:tab/>
      </w:r>
      <w:r>
        <w:rPr>
          <w:rFonts w:eastAsia="Times New Roman" w:cs="Times New Roman"/>
          <w:b/>
          <w:sz w:val="26"/>
          <w:szCs w:val="20"/>
          <w:lang w:bidi="ar-SA"/>
        </w:rPr>
        <w:tab/>
      </w:r>
      <w:r>
        <w:rPr>
          <w:rFonts w:eastAsia="Times New Roman" w:cs="Times New Roman"/>
          <w:b/>
          <w:sz w:val="26"/>
          <w:szCs w:val="20"/>
          <w:lang w:bidi="ar-SA"/>
        </w:rPr>
        <w:tab/>
      </w:r>
      <w:r>
        <w:rPr>
          <w:rFonts w:eastAsia="Times New Roman" w:cs="Times New Roman"/>
          <w:b/>
          <w:sz w:val="26"/>
          <w:szCs w:val="20"/>
          <w:lang w:bidi="ar-SA"/>
        </w:rPr>
        <w:tab/>
      </w:r>
      <w:r>
        <w:rPr>
          <w:rFonts w:eastAsia="Times New Roman" w:cs="Times New Roman"/>
          <w:b/>
          <w:sz w:val="26"/>
          <w:szCs w:val="20"/>
          <w:lang w:bidi="ar-SA"/>
        </w:rPr>
        <w:tab/>
        <w:t xml:space="preserve">                 </w:t>
      </w:r>
    </w:p>
    <w:p w:rsidR="00574C62" w:rsidRDefault="00574C62">
      <w:pPr>
        <w:pStyle w:val="Standard"/>
        <w:spacing w:line="360" w:lineRule="auto"/>
        <w:rPr>
          <w:rFonts w:eastAsia="Times New Roman" w:cs="Times New Roman"/>
          <w:b/>
          <w:sz w:val="26"/>
          <w:szCs w:val="20"/>
          <w:lang w:bidi="ar-SA"/>
        </w:rPr>
      </w:pPr>
    </w:p>
    <w:p w:rsidR="00574C62" w:rsidRDefault="00590AD5">
      <w:pPr>
        <w:pStyle w:val="Standard"/>
        <w:spacing w:line="360" w:lineRule="auto"/>
        <w:rPr>
          <w:rFonts w:eastAsia="Times New Roman" w:cs="Times New Roman"/>
          <w:b/>
          <w:lang w:bidi="ar-SA"/>
        </w:rPr>
      </w:pPr>
      <w:r>
        <w:rPr>
          <w:rFonts w:eastAsia="Times New Roman" w:cs="Times New Roman"/>
          <w:b/>
          <w:lang w:bidi="ar-SA"/>
        </w:rPr>
        <w:t xml:space="preserve">                                                                                                        </w:t>
      </w:r>
      <w:r>
        <w:rPr>
          <w:rFonts w:eastAsia="Times New Roman" w:cs="Times New Roman"/>
          <w:b/>
          <w:lang w:bidi="ar-SA"/>
        </w:rPr>
        <w:t>Wydział Ochrony Środowiska</w:t>
      </w:r>
    </w:p>
    <w:p w:rsidR="00574C62" w:rsidRDefault="00590AD5">
      <w:pPr>
        <w:pStyle w:val="Standard"/>
        <w:spacing w:line="360" w:lineRule="auto"/>
        <w:rPr>
          <w:rFonts w:eastAsia="Times New Roman" w:cs="Times New Roman"/>
          <w:b/>
          <w:lang w:bidi="ar-SA"/>
        </w:rPr>
      </w:pPr>
      <w:r>
        <w:rPr>
          <w:rFonts w:eastAsia="Times New Roman" w:cs="Times New Roman"/>
          <w:b/>
          <w:lang w:bidi="ar-SA"/>
        </w:rPr>
        <w:t xml:space="preserve">                                                                                                        Urzędu Miejskiego w Suwałkach                                                                </w:t>
      </w:r>
      <w:r>
        <w:rPr>
          <w:rFonts w:eastAsia="Times New Roman" w:cs="Times New Roman"/>
          <w:b/>
          <w:lang w:bidi="ar-SA"/>
        </w:rPr>
        <w:tab/>
        <w:t xml:space="preserve">                               </w:t>
      </w:r>
      <w:r>
        <w:rPr>
          <w:rFonts w:eastAsia="Times New Roman" w:cs="Times New Roman"/>
          <w:b/>
          <w:lang w:bidi="ar-SA"/>
        </w:rPr>
        <w:t xml:space="preserve">                                                             ul. Mickiewicza 1</w:t>
      </w:r>
    </w:p>
    <w:p w:rsidR="00574C62" w:rsidRDefault="00590AD5">
      <w:pPr>
        <w:pStyle w:val="Standard"/>
        <w:spacing w:line="360" w:lineRule="auto"/>
        <w:rPr>
          <w:rFonts w:eastAsia="Times New Roman" w:cs="Times New Roman"/>
          <w:b/>
          <w:szCs w:val="20"/>
          <w:lang w:bidi="ar-SA"/>
        </w:rPr>
      </w:pPr>
      <w:r>
        <w:rPr>
          <w:rFonts w:eastAsia="Times New Roman" w:cs="Times New Roman"/>
          <w:b/>
          <w:szCs w:val="20"/>
          <w:lang w:bidi="ar-SA"/>
        </w:rPr>
        <w:t xml:space="preserve">                                                                 </w:t>
      </w:r>
      <w:r>
        <w:rPr>
          <w:rFonts w:eastAsia="Times New Roman" w:cs="Times New Roman"/>
          <w:b/>
          <w:szCs w:val="20"/>
          <w:lang w:bidi="ar-SA"/>
        </w:rPr>
        <w:tab/>
        <w:t xml:space="preserve">                                16-400 Suwałki</w:t>
      </w:r>
    </w:p>
    <w:p w:rsidR="00574C62" w:rsidRDefault="00574C62">
      <w:pPr>
        <w:pStyle w:val="Standard"/>
        <w:spacing w:line="360" w:lineRule="auto"/>
        <w:rPr>
          <w:rFonts w:eastAsia="Times New Roman" w:cs="Times New Roman"/>
          <w:b/>
          <w:szCs w:val="20"/>
          <w:lang w:bidi="ar-SA"/>
        </w:rPr>
      </w:pPr>
    </w:p>
    <w:p w:rsidR="00574C62" w:rsidRDefault="00574C62">
      <w:pPr>
        <w:pStyle w:val="Standard"/>
        <w:jc w:val="center"/>
        <w:rPr>
          <w:rFonts w:eastAsia="Times New Roman" w:cs="Times New Roman"/>
          <w:b/>
          <w:color w:val="0000FF"/>
          <w:sz w:val="32"/>
          <w:szCs w:val="32"/>
          <w:lang w:bidi="ar-SA"/>
        </w:rPr>
      </w:pPr>
    </w:p>
    <w:p w:rsidR="00574C62" w:rsidRDefault="00590AD5">
      <w:pPr>
        <w:pStyle w:val="Standard"/>
        <w:spacing w:line="360" w:lineRule="auto"/>
        <w:jc w:val="center"/>
        <w:rPr>
          <w:rFonts w:eastAsia="Times New Roman" w:cs="Times New Roman"/>
          <w:b/>
          <w:sz w:val="28"/>
          <w:szCs w:val="28"/>
          <w:lang w:bidi="ar-SA"/>
        </w:rPr>
      </w:pPr>
      <w:r>
        <w:rPr>
          <w:rFonts w:eastAsia="Times New Roman" w:cs="Times New Roman"/>
          <w:b/>
          <w:sz w:val="28"/>
          <w:szCs w:val="28"/>
          <w:lang w:bidi="ar-SA"/>
        </w:rPr>
        <w:t xml:space="preserve"> WNIOSEK</w:t>
      </w:r>
    </w:p>
    <w:p w:rsidR="00574C62" w:rsidRDefault="00590AD5">
      <w:pPr>
        <w:pStyle w:val="Standard"/>
        <w:spacing w:line="360" w:lineRule="auto"/>
        <w:jc w:val="center"/>
      </w:pPr>
      <w:r>
        <w:rPr>
          <w:rFonts w:eastAsia="Times New Roman" w:cs="Times New Roman"/>
          <w:b/>
          <w:sz w:val="23"/>
          <w:szCs w:val="23"/>
          <w:lang w:bidi="ar-SA"/>
        </w:rPr>
        <w:t xml:space="preserve">O UDZIELENIE POMOCY W </w:t>
      </w:r>
      <w:r>
        <w:rPr>
          <w:rFonts w:eastAsia="Times New Roman" w:cs="Times New Roman"/>
          <w:b/>
          <w:sz w:val="23"/>
          <w:szCs w:val="23"/>
          <w:u w:val="single"/>
          <w:lang w:bidi="ar-SA"/>
        </w:rPr>
        <w:t xml:space="preserve">ODBIORZE </w:t>
      </w:r>
      <w:r>
        <w:rPr>
          <w:rFonts w:eastAsia="Times New Roman" w:cs="Times New Roman"/>
          <w:b/>
          <w:sz w:val="23"/>
          <w:szCs w:val="23"/>
          <w:lang w:bidi="ar-SA"/>
        </w:rPr>
        <w:t xml:space="preserve">WYROBÓW ZAWIERAJĄCYCH </w:t>
      </w:r>
      <w:r>
        <w:rPr>
          <w:rFonts w:eastAsia="Times New Roman" w:cs="Times New Roman"/>
          <w:b/>
          <w:sz w:val="23"/>
          <w:szCs w:val="23"/>
          <w:lang w:bidi="ar-SA"/>
        </w:rPr>
        <w:t>AZBEST</w:t>
      </w:r>
    </w:p>
    <w:p w:rsidR="00574C62" w:rsidRDefault="00590AD5">
      <w:pPr>
        <w:pStyle w:val="Standard"/>
        <w:spacing w:line="360" w:lineRule="auto"/>
        <w:jc w:val="both"/>
        <w:rPr>
          <w:rFonts w:eastAsia="Times New Roman" w:cs="Times New Roman"/>
          <w:sz w:val="25"/>
          <w:szCs w:val="20"/>
          <w:lang w:bidi="ar-SA"/>
        </w:rPr>
      </w:pPr>
      <w:r>
        <w:rPr>
          <w:rFonts w:eastAsia="Times New Roman" w:cs="Times New Roman"/>
          <w:sz w:val="25"/>
          <w:szCs w:val="20"/>
          <w:lang w:bidi="ar-SA"/>
        </w:rPr>
        <w:tab/>
      </w:r>
    </w:p>
    <w:p w:rsidR="00574C62" w:rsidRDefault="00590AD5">
      <w:pPr>
        <w:pStyle w:val="Standard"/>
        <w:spacing w:line="360" w:lineRule="auto"/>
        <w:jc w:val="both"/>
      </w:pPr>
      <w:r>
        <w:rPr>
          <w:rFonts w:eastAsia="Times New Roman" w:cs="Times New Roman"/>
          <w:szCs w:val="20"/>
          <w:lang w:bidi="ar-SA"/>
        </w:rPr>
        <w:t xml:space="preserve">           Zwracam się z prośbą o odbiór wyrobów zawierających azbest po ich zdemontowaniu.</w:t>
      </w:r>
    </w:p>
    <w:p w:rsidR="00574C62" w:rsidRDefault="00590AD5">
      <w:pPr>
        <w:pStyle w:val="Tekstpodstawowy21"/>
        <w:spacing w:line="100" w:lineRule="atLeast"/>
        <w:rPr>
          <w:rFonts w:eastAsia="Times New Roman" w:cs="Times New Roman"/>
          <w:szCs w:val="20"/>
          <w:lang w:bidi="ar-SA"/>
        </w:rPr>
      </w:pPr>
      <w:r>
        <w:rPr>
          <w:rFonts w:eastAsia="Times New Roman" w:cs="Times New Roman"/>
          <w:szCs w:val="20"/>
          <w:lang w:bidi="ar-SA"/>
        </w:rPr>
        <w:t xml:space="preserve">           Wyroby...........................................znajdują się pod adresem..............................................................na:</w:t>
      </w:r>
    </w:p>
    <w:p w:rsidR="00574C62" w:rsidRDefault="00590AD5">
      <w:pPr>
        <w:pStyle w:val="Tekstpodstawowy21"/>
        <w:spacing w:line="100" w:lineRule="atLeast"/>
      </w:pPr>
      <w:r>
        <w:rPr>
          <w:rFonts w:eastAsia="Times New Roman" w:cs="Times New Roman"/>
          <w:sz w:val="20"/>
          <w:szCs w:val="20"/>
          <w:vertAlign w:val="superscript"/>
          <w:lang w:bidi="ar-SA"/>
        </w:rPr>
        <w:t xml:space="preserve">     </w:t>
      </w:r>
      <w:r>
        <w:rPr>
          <w:rFonts w:eastAsia="Times New Roman" w:cs="Times New Roman"/>
          <w:sz w:val="20"/>
          <w:szCs w:val="20"/>
          <w:vertAlign w:val="superscript"/>
          <w:lang w:bidi="ar-SA"/>
        </w:rPr>
        <w:t xml:space="preserve">                                       </w:t>
      </w:r>
      <w:r>
        <w:rPr>
          <w:rFonts w:eastAsia="Times New Roman" w:cs="Times New Roman"/>
          <w:sz w:val="36"/>
          <w:szCs w:val="36"/>
          <w:vertAlign w:val="superscript"/>
          <w:lang w:bidi="ar-SA"/>
        </w:rPr>
        <w:t>(eternit: płaski/falisty/inne)</w:t>
      </w:r>
    </w:p>
    <w:p w:rsidR="00574C62" w:rsidRDefault="00590AD5">
      <w:pPr>
        <w:pStyle w:val="Standard"/>
        <w:spacing w:line="100" w:lineRule="atLeast"/>
        <w:jc w:val="both"/>
        <w:rPr>
          <w:rFonts w:eastAsia="Times New Roman" w:cs="Times New Roman"/>
          <w:szCs w:val="20"/>
          <w:lang w:bidi="ar-SA"/>
        </w:rPr>
      </w:pPr>
      <w:r>
        <w:rPr>
          <w:rFonts w:eastAsia="Times New Roman" w:cs="Times New Roman"/>
          <w:szCs w:val="20"/>
          <w:lang w:bidi="ar-SA"/>
        </w:rPr>
        <w:t xml:space="preserve">           </w:t>
      </w:r>
    </w:p>
    <w:p w:rsidR="00574C62" w:rsidRDefault="00590AD5">
      <w:pPr>
        <w:pStyle w:val="Standard"/>
        <w:spacing w:line="100" w:lineRule="atLeast"/>
        <w:jc w:val="both"/>
      </w:pPr>
      <w:r>
        <w:rPr>
          <w:rFonts w:eastAsia="Times New Roman" w:cs="Times New Roman"/>
          <w:szCs w:val="20"/>
          <w:lang w:bidi="ar-SA"/>
        </w:rPr>
        <w:t xml:space="preserve">                     budynku …………………..............…………… w ilości……….……m</w:t>
      </w:r>
      <w:r>
        <w:rPr>
          <w:rFonts w:eastAsia="Times New Roman" w:cs="Times New Roman"/>
          <w:szCs w:val="20"/>
          <w:vertAlign w:val="superscript"/>
          <w:lang w:bidi="ar-SA"/>
        </w:rPr>
        <w:t>2</w:t>
      </w:r>
    </w:p>
    <w:p w:rsidR="00574C62" w:rsidRDefault="00590AD5">
      <w:pPr>
        <w:pStyle w:val="Standard"/>
        <w:spacing w:line="100" w:lineRule="atLeast"/>
        <w:jc w:val="both"/>
      </w:pPr>
      <w:r>
        <w:rPr>
          <w:rFonts w:eastAsia="Times New Roman" w:cs="Times New Roman"/>
          <w:szCs w:val="20"/>
          <w:vertAlign w:val="superscript"/>
          <w:lang w:bidi="ar-SA"/>
        </w:rPr>
        <w:t xml:space="preserve">                                                       </w:t>
      </w:r>
      <w:r>
        <w:rPr>
          <w:rFonts w:eastAsia="Times New Roman" w:cs="Times New Roman"/>
          <w:sz w:val="28"/>
          <w:szCs w:val="28"/>
          <w:vertAlign w:val="superscript"/>
          <w:lang w:bidi="ar-SA"/>
        </w:rPr>
        <w:t>budynek: mieszkalny/gospodarczy np. garaż/inny</w:t>
      </w:r>
    </w:p>
    <w:p w:rsidR="00574C62" w:rsidRDefault="00590AD5">
      <w:pPr>
        <w:pStyle w:val="Standard"/>
        <w:spacing w:line="100" w:lineRule="atLeast"/>
        <w:jc w:val="both"/>
      </w:pPr>
      <w:r>
        <w:rPr>
          <w:rFonts w:eastAsia="Times New Roman" w:cs="Times New Roman"/>
          <w:szCs w:val="20"/>
          <w:lang w:bidi="ar-SA"/>
        </w:rPr>
        <w:t xml:space="preserve">                     budynku …………………..............…………… w ilości……….……m</w:t>
      </w:r>
      <w:r>
        <w:rPr>
          <w:rFonts w:eastAsia="Times New Roman" w:cs="Times New Roman"/>
          <w:szCs w:val="20"/>
          <w:vertAlign w:val="superscript"/>
          <w:lang w:bidi="ar-SA"/>
        </w:rPr>
        <w:t>2</w:t>
      </w:r>
    </w:p>
    <w:p w:rsidR="00574C62" w:rsidRDefault="00590AD5">
      <w:pPr>
        <w:pStyle w:val="Standard"/>
        <w:spacing w:line="100" w:lineRule="atLeast"/>
        <w:jc w:val="both"/>
      </w:pPr>
      <w:r>
        <w:rPr>
          <w:rFonts w:eastAsia="Times New Roman" w:cs="Times New Roman"/>
          <w:szCs w:val="20"/>
          <w:vertAlign w:val="superscript"/>
          <w:lang w:bidi="ar-SA"/>
        </w:rPr>
        <w:t xml:space="preserve">                                                      </w:t>
      </w:r>
      <w:r>
        <w:rPr>
          <w:rFonts w:eastAsia="Times New Roman" w:cs="Times New Roman"/>
          <w:sz w:val="28"/>
          <w:szCs w:val="28"/>
          <w:vertAlign w:val="superscript"/>
          <w:lang w:bidi="ar-SA"/>
        </w:rPr>
        <w:t>budynek: mieszkalny/gospodarczy np. garaż/inny</w:t>
      </w:r>
    </w:p>
    <w:p w:rsidR="00574C62" w:rsidRDefault="00590AD5">
      <w:pPr>
        <w:pStyle w:val="Standard"/>
        <w:spacing w:line="100" w:lineRule="atLeast"/>
        <w:jc w:val="both"/>
      </w:pPr>
      <w:r>
        <w:rPr>
          <w:rFonts w:eastAsia="Times New Roman" w:cs="Times New Roman"/>
          <w:szCs w:val="20"/>
          <w:lang w:bidi="ar-SA"/>
        </w:rPr>
        <w:t xml:space="preserve">                     budynku …………………..............…………… w ilości……….……m</w:t>
      </w:r>
      <w:r>
        <w:rPr>
          <w:rFonts w:eastAsia="Times New Roman" w:cs="Times New Roman"/>
          <w:szCs w:val="20"/>
          <w:vertAlign w:val="superscript"/>
          <w:lang w:bidi="ar-SA"/>
        </w:rPr>
        <w:t>2</w:t>
      </w:r>
    </w:p>
    <w:p w:rsidR="00574C62" w:rsidRDefault="00590AD5">
      <w:pPr>
        <w:pStyle w:val="Standard"/>
        <w:spacing w:line="100" w:lineRule="atLeast"/>
        <w:jc w:val="both"/>
      </w:pPr>
      <w:r>
        <w:rPr>
          <w:rFonts w:eastAsia="Times New Roman" w:cs="Times New Roman"/>
          <w:szCs w:val="20"/>
          <w:vertAlign w:val="superscript"/>
          <w:lang w:bidi="ar-SA"/>
        </w:rPr>
        <w:t xml:space="preserve">        </w:t>
      </w:r>
      <w:r>
        <w:rPr>
          <w:rFonts w:eastAsia="Times New Roman" w:cs="Times New Roman"/>
          <w:szCs w:val="20"/>
          <w:vertAlign w:val="superscript"/>
          <w:lang w:bidi="ar-SA"/>
        </w:rPr>
        <w:t xml:space="preserve">                                              </w:t>
      </w:r>
      <w:r>
        <w:rPr>
          <w:rFonts w:eastAsia="Times New Roman" w:cs="Times New Roman"/>
          <w:sz w:val="28"/>
          <w:szCs w:val="28"/>
          <w:vertAlign w:val="superscript"/>
          <w:lang w:bidi="ar-SA"/>
        </w:rPr>
        <w:t>budynek: mieszkalny/gospodarczy np. garaż/inny</w:t>
      </w:r>
    </w:p>
    <w:p w:rsidR="00574C62" w:rsidRDefault="00590AD5">
      <w:pPr>
        <w:pStyle w:val="Standard"/>
        <w:spacing w:line="100" w:lineRule="atLeast"/>
        <w:jc w:val="both"/>
        <w:rPr>
          <w:rFonts w:eastAsia="Times New Roman" w:cs="Times New Roman"/>
          <w:szCs w:val="20"/>
          <w:vertAlign w:val="superscript"/>
          <w:lang w:bidi="ar-SA"/>
        </w:rPr>
      </w:pPr>
      <w:r>
        <w:rPr>
          <w:rFonts w:eastAsia="Times New Roman" w:cs="Times New Roman"/>
          <w:szCs w:val="20"/>
          <w:vertAlign w:val="superscript"/>
          <w:lang w:bidi="ar-SA"/>
        </w:rPr>
        <w:t xml:space="preserve">                     </w:t>
      </w:r>
    </w:p>
    <w:p w:rsidR="00574C62" w:rsidRDefault="00590AD5">
      <w:pPr>
        <w:pStyle w:val="Standard"/>
        <w:spacing w:line="100" w:lineRule="atLeast"/>
        <w:jc w:val="both"/>
        <w:rPr>
          <w:rFonts w:eastAsia="Times New Roman" w:cs="Times New Roman"/>
          <w:szCs w:val="20"/>
          <w:vertAlign w:val="superscript"/>
          <w:lang w:bidi="ar-SA"/>
        </w:rPr>
      </w:pPr>
      <w:r>
        <w:rPr>
          <w:rFonts w:eastAsia="Times New Roman" w:cs="Times New Roman"/>
          <w:szCs w:val="20"/>
          <w:vertAlign w:val="superscript"/>
          <w:lang w:bidi="ar-SA"/>
        </w:rPr>
        <w:t xml:space="preserve">                  </w:t>
      </w:r>
    </w:p>
    <w:p w:rsidR="00574C62" w:rsidRDefault="00590AD5">
      <w:pPr>
        <w:pStyle w:val="Standard"/>
        <w:spacing w:line="360" w:lineRule="auto"/>
        <w:jc w:val="both"/>
        <w:rPr>
          <w:rFonts w:eastAsia="Times New Roman" w:cs="Times New Roman"/>
          <w:b/>
          <w:bCs/>
          <w:i/>
          <w:szCs w:val="20"/>
          <w:lang w:bidi="ar-SA"/>
        </w:rPr>
      </w:pPr>
      <w:r>
        <w:rPr>
          <w:rFonts w:eastAsia="Times New Roman" w:cs="Times New Roman"/>
          <w:b/>
          <w:bCs/>
          <w:i/>
          <w:szCs w:val="20"/>
          <w:lang w:bidi="ar-SA"/>
        </w:rPr>
        <w:t xml:space="preserve">             Oświadczam, że zapoznałem się z treścią Regulaminu i akceptuję określone w nim warunki i sposób</w:t>
      </w:r>
    </w:p>
    <w:p w:rsidR="00574C62" w:rsidRDefault="00590AD5">
      <w:pPr>
        <w:pStyle w:val="Standard"/>
        <w:spacing w:line="360" w:lineRule="auto"/>
        <w:jc w:val="both"/>
        <w:rPr>
          <w:rFonts w:eastAsia="Times New Roman" w:cs="Times New Roman"/>
          <w:b/>
          <w:bCs/>
          <w:i/>
          <w:szCs w:val="20"/>
          <w:lang w:bidi="ar-SA"/>
        </w:rPr>
      </w:pPr>
      <w:r>
        <w:rPr>
          <w:rFonts w:eastAsia="Times New Roman" w:cs="Times New Roman"/>
          <w:b/>
          <w:bCs/>
          <w:i/>
          <w:szCs w:val="20"/>
          <w:lang w:bidi="ar-SA"/>
        </w:rPr>
        <w:t xml:space="preserve">             </w:t>
      </w:r>
      <w:r>
        <w:rPr>
          <w:rFonts w:eastAsia="Times New Roman" w:cs="Times New Roman"/>
          <w:b/>
          <w:bCs/>
          <w:i/>
          <w:szCs w:val="20"/>
          <w:lang w:bidi="ar-SA"/>
        </w:rPr>
        <w:t>udzielenia pomocy.</w:t>
      </w:r>
    </w:p>
    <w:p w:rsidR="00574C62" w:rsidRDefault="00574C62">
      <w:pPr>
        <w:pStyle w:val="Standard"/>
        <w:spacing w:line="360" w:lineRule="auto"/>
        <w:jc w:val="both"/>
        <w:rPr>
          <w:rFonts w:eastAsia="Times New Roman" w:cs="Times New Roman"/>
          <w:szCs w:val="20"/>
          <w:lang w:bidi="ar-SA"/>
        </w:rPr>
      </w:pPr>
    </w:p>
    <w:p w:rsidR="00574C62" w:rsidRDefault="00590AD5">
      <w:pPr>
        <w:pStyle w:val="lit"/>
        <w:spacing w:after="0" w:line="100" w:lineRule="atLeast"/>
        <w:ind w:left="4016"/>
        <w:jc w:val="left"/>
      </w:pPr>
      <w:r>
        <w:t xml:space="preserve">                                                                         ……...………………</w:t>
      </w:r>
    </w:p>
    <w:p w:rsidR="00574C62" w:rsidRDefault="00590AD5">
      <w:pPr>
        <w:pStyle w:val="lit"/>
        <w:spacing w:after="0" w:line="100" w:lineRule="atLeast"/>
        <w:ind w:left="0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                         </w:t>
      </w:r>
      <w:r>
        <w:rPr>
          <w:b/>
          <w:sz w:val="20"/>
        </w:rPr>
        <w:t xml:space="preserve">                                          Podpis wnioskodawcy</w:t>
      </w:r>
    </w:p>
    <w:p w:rsidR="00574C62" w:rsidRDefault="00590AD5">
      <w:pPr>
        <w:pStyle w:val="lit"/>
        <w:ind w:left="17088"/>
      </w:pPr>
      <w:r>
        <w:t xml:space="preserve">           </w:t>
      </w:r>
    </w:p>
    <w:p w:rsidR="00574C62" w:rsidRDefault="00574C62">
      <w:pPr>
        <w:pStyle w:val="lit"/>
        <w:tabs>
          <w:tab w:val="left" w:pos="-1968"/>
        </w:tabs>
        <w:ind w:left="0"/>
        <w:jc w:val="left"/>
        <w:rPr>
          <w:color w:val="FF0000"/>
        </w:rPr>
      </w:pPr>
    </w:p>
    <w:p w:rsidR="00574C62" w:rsidRDefault="00590AD5">
      <w:pPr>
        <w:widowControl/>
        <w:suppressAutoHyphens w:val="0"/>
        <w:spacing w:after="200" w:line="360" w:lineRule="auto"/>
        <w:jc w:val="center"/>
        <w:textAlignment w:val="auto"/>
        <w:rPr>
          <w:rFonts w:eastAsia="Calibri" w:cs="Times New Roman"/>
          <w:b/>
          <w:kern w:val="0"/>
          <w:u w:val="single"/>
          <w:lang w:eastAsia="en-US" w:bidi="ar-SA"/>
        </w:rPr>
      </w:pPr>
      <w:r>
        <w:rPr>
          <w:rFonts w:eastAsia="Calibri" w:cs="Times New Roman"/>
          <w:b/>
          <w:kern w:val="0"/>
          <w:u w:val="single"/>
          <w:lang w:eastAsia="en-US" w:bidi="ar-SA"/>
        </w:rPr>
        <w:t>Zgoda na przetwarzanie numeru telefonu</w:t>
      </w:r>
    </w:p>
    <w:p w:rsidR="00574C62" w:rsidRDefault="00590AD5">
      <w:pPr>
        <w:pStyle w:val="Bezodstpw"/>
        <w:jc w:val="both"/>
      </w:pPr>
      <w:r>
        <w:rPr>
          <w:lang w:eastAsia="en-US" w:bidi="ar-SA"/>
        </w:rPr>
        <w:t>Oświadczam, że wyrażam zgodę na przetwarzanie moich danych osobowych zwykłych (numer telefonu) przez Urząd Miejski w Suwałkach w celu przekazy</w:t>
      </w:r>
      <w:r>
        <w:rPr>
          <w:lang w:eastAsia="en-US" w:bidi="ar-SA"/>
        </w:rPr>
        <w:t>wania informacji o pomocy w odbiorze wyrobów zawierających azbest. Jestem świadoma/y, że mam prawo w dowolnym momencie wycofać zgodę, w formie jakiej została ona wyrażona. Wycofanie zgody nie wpływa na zgodność z prawem przetwarzania, którego dokonano na p</w:t>
      </w:r>
      <w:r>
        <w:rPr>
          <w:lang w:eastAsia="en-US" w:bidi="ar-SA"/>
        </w:rPr>
        <w:t>odstawie zgody przed jej wycofaniem.</w:t>
      </w:r>
    </w:p>
    <w:p w:rsidR="00574C62" w:rsidRDefault="00590AD5">
      <w:pPr>
        <w:widowControl/>
        <w:suppressAutoHyphens w:val="0"/>
        <w:spacing w:after="200"/>
        <w:ind w:left="5664"/>
        <w:jc w:val="both"/>
        <w:textAlignment w:val="auto"/>
        <w:rPr>
          <w:rFonts w:eastAsia="Calibri" w:cs="Times New Roman"/>
          <w:kern w:val="0"/>
          <w:sz w:val="22"/>
          <w:szCs w:val="22"/>
          <w:vertAlign w:val="superscript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vertAlign w:val="superscript"/>
          <w:lang w:eastAsia="en-US" w:bidi="ar-SA"/>
        </w:rPr>
        <w:t xml:space="preserve">                      </w:t>
      </w:r>
      <w:r>
        <w:rPr>
          <w:rFonts w:eastAsia="Calibri" w:cs="Times New Roman"/>
          <w:kern w:val="0"/>
          <w:sz w:val="22"/>
          <w:szCs w:val="22"/>
          <w:vertAlign w:val="superscript"/>
          <w:lang w:eastAsia="en-US" w:bidi="ar-SA"/>
        </w:rPr>
        <w:br/>
      </w:r>
      <w:r>
        <w:rPr>
          <w:rFonts w:eastAsia="Calibri" w:cs="Times New Roman"/>
          <w:kern w:val="0"/>
          <w:sz w:val="22"/>
          <w:szCs w:val="22"/>
          <w:vertAlign w:val="superscript"/>
          <w:lang w:eastAsia="en-US" w:bidi="ar-SA"/>
        </w:rPr>
        <w:t xml:space="preserve">                                ……………………………………………………………….........</w:t>
      </w:r>
    </w:p>
    <w:p w:rsidR="00574C62" w:rsidRDefault="00590AD5">
      <w:pPr>
        <w:widowControl/>
        <w:suppressAutoHyphens w:val="0"/>
        <w:spacing w:after="200"/>
        <w:ind w:left="5664"/>
        <w:jc w:val="both"/>
        <w:textAlignment w:val="auto"/>
        <w:rPr>
          <w:rFonts w:eastAsia="Calibri" w:cs="Times New Roman"/>
          <w:b/>
          <w:kern w:val="0"/>
          <w:sz w:val="20"/>
          <w:szCs w:val="20"/>
          <w:lang w:eastAsia="en-US" w:bidi="ar-SA"/>
        </w:rPr>
      </w:pPr>
      <w:r>
        <w:rPr>
          <w:rFonts w:eastAsia="Calibri" w:cs="Times New Roman"/>
          <w:b/>
          <w:kern w:val="0"/>
          <w:sz w:val="20"/>
          <w:szCs w:val="20"/>
          <w:lang w:eastAsia="en-US" w:bidi="ar-SA"/>
        </w:rPr>
        <w:t xml:space="preserve">               (data i czytelny podpis osoby wyrażającej zgodę)</w:t>
      </w:r>
    </w:p>
    <w:p w:rsidR="00574C62" w:rsidRDefault="00574C62">
      <w:pPr>
        <w:pStyle w:val="lit"/>
        <w:tabs>
          <w:tab w:val="left" w:pos="3052"/>
        </w:tabs>
        <w:ind w:left="0"/>
        <w:rPr>
          <w:sz w:val="22"/>
          <w:szCs w:val="22"/>
        </w:rPr>
      </w:pPr>
    </w:p>
    <w:p w:rsidR="00574C62" w:rsidRDefault="00574C62">
      <w:pPr>
        <w:pStyle w:val="lit"/>
        <w:tabs>
          <w:tab w:val="left" w:pos="3052"/>
        </w:tabs>
        <w:ind w:left="0"/>
        <w:rPr>
          <w:sz w:val="22"/>
          <w:szCs w:val="22"/>
        </w:rPr>
      </w:pPr>
    </w:p>
    <w:p w:rsidR="00574C62" w:rsidRDefault="00590AD5">
      <w:pPr>
        <w:pStyle w:val="lit"/>
        <w:tabs>
          <w:tab w:val="left" w:pos="3052"/>
        </w:tabs>
        <w:ind w:left="1024"/>
        <w:jc w:val="center"/>
      </w:pPr>
      <w:r>
        <w:rPr>
          <w:b/>
          <w:sz w:val="22"/>
          <w:szCs w:val="22"/>
        </w:rPr>
        <w:t>Klauzula informacyjna o przetwarzaniu danych osobowych</w:t>
      </w:r>
    </w:p>
    <w:p w:rsidR="00574C62" w:rsidRDefault="00574C62">
      <w:pPr>
        <w:pStyle w:val="lit"/>
        <w:tabs>
          <w:tab w:val="left" w:pos="3052"/>
        </w:tabs>
        <w:ind w:left="1024"/>
        <w:rPr>
          <w:b/>
          <w:sz w:val="22"/>
          <w:szCs w:val="22"/>
        </w:rPr>
      </w:pPr>
    </w:p>
    <w:p w:rsidR="00574C62" w:rsidRDefault="00590AD5">
      <w:pPr>
        <w:pStyle w:val="lit"/>
        <w:tabs>
          <w:tab w:val="left" w:pos="3052"/>
        </w:tabs>
        <w:ind w:left="0"/>
        <w:rPr>
          <w:sz w:val="22"/>
          <w:szCs w:val="22"/>
        </w:rPr>
      </w:pPr>
      <w:r>
        <w:rPr>
          <w:sz w:val="22"/>
          <w:szCs w:val="22"/>
        </w:rPr>
        <w:t xml:space="preserve">Zgodnie </w:t>
      </w:r>
      <w:r>
        <w:rPr>
          <w:sz w:val="22"/>
          <w:szCs w:val="22"/>
        </w:rPr>
        <w:t>z art. 13 ust. 1 i 2 Rozporządzenia Parlamentu Europejskiego i Rady (UE) 2016/679 z dnia 27 kwietnia 2016 r. w sprawie ochrony osób fizycznych w związku z przetwarzaniem danych osobowych i w prawie swobodnego przepływu takich danych oraz uchylenia dyrektyw</w:t>
      </w:r>
      <w:r>
        <w:rPr>
          <w:sz w:val="22"/>
          <w:szCs w:val="22"/>
        </w:rPr>
        <w:t>y 95/46/WE (ogólne rozporządzenie o ochronie danych)(Dz. Urz. UE.L Nr 119, str. 1), zwanego dalej „RODO” informuje się, że:</w:t>
      </w:r>
    </w:p>
    <w:p w:rsidR="00574C62" w:rsidRDefault="00590AD5">
      <w:pPr>
        <w:pStyle w:val="lit"/>
        <w:tabs>
          <w:tab w:val="left" w:pos="3052"/>
        </w:tabs>
        <w:ind w:left="0"/>
        <w:rPr>
          <w:sz w:val="22"/>
          <w:szCs w:val="22"/>
        </w:rPr>
      </w:pPr>
      <w:r>
        <w:rPr>
          <w:sz w:val="22"/>
          <w:szCs w:val="22"/>
        </w:rPr>
        <w:t>1. Administratorem Danych Osobowych jest Urząd Miejski w Suwałkach reprezentowany przez Prezydenta Miasta Suwałk z siedzibą przy ul.</w:t>
      </w:r>
      <w:r>
        <w:rPr>
          <w:sz w:val="22"/>
          <w:szCs w:val="22"/>
        </w:rPr>
        <w:t xml:space="preserve"> Adama Mickiewicza 1, 16-400 Suwałki, tel.: (87) 562-80- 00, adres e-mail: org@um.suwalki.pl.</w:t>
      </w:r>
    </w:p>
    <w:p w:rsidR="00574C62" w:rsidRDefault="00590AD5">
      <w:pPr>
        <w:pStyle w:val="lit"/>
        <w:tabs>
          <w:tab w:val="left" w:pos="3052"/>
        </w:tabs>
        <w:ind w:left="0"/>
        <w:rPr>
          <w:sz w:val="22"/>
          <w:szCs w:val="22"/>
        </w:rPr>
      </w:pPr>
      <w:r>
        <w:rPr>
          <w:sz w:val="22"/>
          <w:szCs w:val="22"/>
        </w:rPr>
        <w:t>2. Administrator Danych Osobowych wyznaczył Inspektora Ochrony Danych, kontakt pisemny na adres siedziby Urzędu Miejskiego w Suwałkach, ul. Adama Mickiewicza 1, 1</w:t>
      </w:r>
      <w:r>
        <w:rPr>
          <w:sz w:val="22"/>
          <w:szCs w:val="22"/>
        </w:rPr>
        <w:t>6-400 Suwałki lub kontakt na adres poczty elektronicznej e-mail: iod@um.suwalki.pl, tel. 875628208.</w:t>
      </w:r>
    </w:p>
    <w:p w:rsidR="00574C62" w:rsidRDefault="00590AD5">
      <w:pPr>
        <w:pStyle w:val="lit"/>
        <w:tabs>
          <w:tab w:val="left" w:pos="3052"/>
        </w:tabs>
        <w:ind w:left="0"/>
        <w:rPr>
          <w:sz w:val="22"/>
          <w:szCs w:val="22"/>
        </w:rPr>
      </w:pPr>
      <w:r>
        <w:rPr>
          <w:sz w:val="22"/>
          <w:szCs w:val="22"/>
        </w:rPr>
        <w:t>3. Pani/Pana dane osobowe przetwarzane są na podstawie Uchwały nr V/27/2011 Rady Miejskiej w Suwałkach z dnia                          26 stycznia 2011 r. P</w:t>
      </w:r>
      <w:r>
        <w:rPr>
          <w:sz w:val="22"/>
          <w:szCs w:val="22"/>
        </w:rPr>
        <w:t>ani/Pana dane osobowe przetwarzane są w celu odbioru wyrobów zawierających azbest.</w:t>
      </w:r>
    </w:p>
    <w:p w:rsidR="00574C62" w:rsidRDefault="00590AD5">
      <w:pPr>
        <w:pStyle w:val="lit"/>
        <w:tabs>
          <w:tab w:val="left" w:pos="3052"/>
        </w:tabs>
        <w:ind w:left="0"/>
        <w:rPr>
          <w:sz w:val="22"/>
          <w:szCs w:val="22"/>
        </w:rPr>
      </w:pPr>
      <w:r>
        <w:rPr>
          <w:sz w:val="22"/>
          <w:szCs w:val="22"/>
        </w:rPr>
        <w:t xml:space="preserve">4. Odbiorcami Pani/Pana danych osobowych mogą być podmioty na podstawie obowiązujących przepisów prawa - podmioty publiczne, sądy i inni odbiorcy legitymujący się interesem </w:t>
      </w:r>
      <w:r>
        <w:rPr>
          <w:sz w:val="22"/>
          <w:szCs w:val="22"/>
        </w:rPr>
        <w:t>prawnym w pozyskaniu danych osobowych. Ponadto dostęp do danych będą mieć podmioty, z którymi Administrator Danych Osobowych zawarł umowy powierzenia przetwarzania danych osobowych w celu realizacji zadania odbioru wyrobów zawierających azbest.</w:t>
      </w:r>
    </w:p>
    <w:p w:rsidR="00574C62" w:rsidRDefault="00590AD5">
      <w:pPr>
        <w:pStyle w:val="lit"/>
        <w:tabs>
          <w:tab w:val="left" w:pos="3052"/>
        </w:tabs>
        <w:ind w:left="0"/>
        <w:rPr>
          <w:sz w:val="22"/>
          <w:szCs w:val="22"/>
        </w:rPr>
      </w:pPr>
      <w:r>
        <w:rPr>
          <w:sz w:val="22"/>
          <w:szCs w:val="22"/>
        </w:rPr>
        <w:t>5. Pani/Pan</w:t>
      </w:r>
      <w:r>
        <w:rPr>
          <w:sz w:val="22"/>
          <w:szCs w:val="22"/>
        </w:rPr>
        <w:t>a dane osobowe nie będą przekazywane do państwa trzeciego ani do organizacji międzynarodowej.</w:t>
      </w:r>
    </w:p>
    <w:p w:rsidR="00574C62" w:rsidRDefault="00590AD5">
      <w:pPr>
        <w:pStyle w:val="lit"/>
        <w:tabs>
          <w:tab w:val="left" w:pos="3052"/>
        </w:tabs>
        <w:ind w:left="0"/>
        <w:rPr>
          <w:sz w:val="22"/>
          <w:szCs w:val="22"/>
        </w:rPr>
      </w:pPr>
      <w:r>
        <w:rPr>
          <w:sz w:val="22"/>
          <w:szCs w:val="22"/>
        </w:rPr>
        <w:t>6. Pani/Pana dane osobowe będą przechowywane przez okres 5 lat  w związku z rozporządzeniem Prezesa Rady Ministrów z dnia 18 stycznia 2011 r. w sprawie instrukcji</w:t>
      </w:r>
      <w:r>
        <w:rPr>
          <w:sz w:val="22"/>
          <w:szCs w:val="22"/>
        </w:rPr>
        <w:t xml:space="preserve"> kancelaryjnej, jednolitych rzeczowych wykazów akt oraz instrukcji w sprawie organizacji i zakresu działania archiwów zakładowych.</w:t>
      </w:r>
    </w:p>
    <w:p w:rsidR="00574C62" w:rsidRDefault="00590AD5">
      <w:pPr>
        <w:pStyle w:val="lit"/>
        <w:tabs>
          <w:tab w:val="left" w:pos="3052"/>
        </w:tabs>
        <w:ind w:left="0"/>
        <w:rPr>
          <w:sz w:val="22"/>
          <w:szCs w:val="22"/>
        </w:rPr>
      </w:pPr>
      <w:r>
        <w:rPr>
          <w:sz w:val="22"/>
          <w:szCs w:val="22"/>
        </w:rPr>
        <w:t>7. Przysługuje Pani/Panu: a) prawo żądania dostępu do treści swoich danych na podstawie (art. 15 RODO); b) prawo do żądania s</w:t>
      </w:r>
      <w:r>
        <w:rPr>
          <w:sz w:val="22"/>
          <w:szCs w:val="22"/>
        </w:rPr>
        <w:t>prostowania (poprawiania) danych na podstawie (art. 16 RODO) - w przypadku gdy dane są nieprawidłowe lub niekompletne; c) prawo do żądania ograniczenia przetwarzania danych na podstawie art. 18 ust. 1 RODO; d) prawo do żądania usunięcia danych osobowych (a</w:t>
      </w:r>
      <w:r>
        <w:rPr>
          <w:sz w:val="22"/>
          <w:szCs w:val="22"/>
        </w:rPr>
        <w:t>rt.17 RODO).</w:t>
      </w:r>
    </w:p>
    <w:p w:rsidR="00574C62" w:rsidRDefault="00590AD5">
      <w:pPr>
        <w:pStyle w:val="lit"/>
        <w:tabs>
          <w:tab w:val="left" w:pos="3052"/>
        </w:tabs>
        <w:ind w:left="0"/>
        <w:rPr>
          <w:sz w:val="22"/>
          <w:szCs w:val="22"/>
        </w:rPr>
      </w:pPr>
      <w:r>
        <w:rPr>
          <w:sz w:val="22"/>
          <w:szCs w:val="22"/>
        </w:rPr>
        <w:t xml:space="preserve">8. Podanie przez Panią/Pana danych osobowych jest obowiązkowe i jesteście Państwo zobowiązani do ich podania. Niepodanie danych osobowych będzie skutkować, że złożony wniosek nie zostanie rozpatrzony. Podanie danych osobowych w postaci numeru </w:t>
      </w:r>
      <w:r>
        <w:rPr>
          <w:sz w:val="22"/>
          <w:szCs w:val="22"/>
        </w:rPr>
        <w:t>telefonu  jest dobrowolne i nie jesteście Państwo zobowiązani do jego podania. Niepodanie numeru telefonu może, ale nie musi utrudnić szybki kontakt z Państwem przy rozpatrzeniu wniosku.</w:t>
      </w:r>
    </w:p>
    <w:p w:rsidR="00574C62" w:rsidRDefault="00590AD5">
      <w:pPr>
        <w:pStyle w:val="lit"/>
        <w:tabs>
          <w:tab w:val="left" w:pos="3052"/>
        </w:tabs>
        <w:ind w:left="0"/>
        <w:rPr>
          <w:sz w:val="22"/>
          <w:szCs w:val="22"/>
        </w:rPr>
      </w:pPr>
      <w:r>
        <w:rPr>
          <w:sz w:val="22"/>
          <w:szCs w:val="22"/>
        </w:rPr>
        <w:t>9. Posiada Pani/Pan prawo do wniesienia skargi do Prezesa Urzędu Ochr</w:t>
      </w:r>
      <w:r>
        <w:rPr>
          <w:sz w:val="22"/>
          <w:szCs w:val="22"/>
        </w:rPr>
        <w:t>ony Danych Osobowych, gdy uzna Pani/Pan,                                że przetwarzanie danych osobowych Pani/Pana dotyczących narusza przepisy RODO. Adres Urzędu Ochrony Danych Osobowych ul. Stawki 2, 00-193 Warszawa.</w:t>
      </w:r>
    </w:p>
    <w:p w:rsidR="00574C62" w:rsidRDefault="00590AD5">
      <w:pPr>
        <w:pStyle w:val="lit"/>
        <w:tabs>
          <w:tab w:val="left" w:pos="3052"/>
        </w:tabs>
        <w:ind w:left="0"/>
        <w:rPr>
          <w:sz w:val="22"/>
          <w:szCs w:val="22"/>
        </w:rPr>
      </w:pPr>
      <w:r>
        <w:rPr>
          <w:sz w:val="22"/>
          <w:szCs w:val="22"/>
        </w:rPr>
        <w:t xml:space="preserve">10. Pani/Pana dane osobowe nie będą </w:t>
      </w:r>
      <w:r>
        <w:rPr>
          <w:sz w:val="22"/>
          <w:szCs w:val="22"/>
        </w:rPr>
        <w:t>wykorzystywane do zautomatyzowanego podejmowania decyzji, w tym o profilowaniu, o którym mowa w art. 22 ust. 1 i 4 RODO.</w:t>
      </w:r>
    </w:p>
    <w:p w:rsidR="00574C62" w:rsidRDefault="00590AD5">
      <w:pPr>
        <w:pStyle w:val="lit"/>
        <w:tabs>
          <w:tab w:val="left" w:pos="3052"/>
        </w:tabs>
        <w:ind w:left="0"/>
        <w:rPr>
          <w:sz w:val="22"/>
          <w:szCs w:val="22"/>
        </w:rPr>
      </w:pPr>
      <w:r>
        <w:rPr>
          <w:sz w:val="22"/>
          <w:szCs w:val="22"/>
        </w:rPr>
        <w:t>11. W związku z tym, że Pani/Pana numer telefonu jest przetwarzany na podstawie dobrowolnej zgody o której mowa w                    ar</w:t>
      </w:r>
      <w:r>
        <w:rPr>
          <w:sz w:val="22"/>
          <w:szCs w:val="22"/>
        </w:rPr>
        <w:t>t. 6 ust. 1 lit. a) RODO przysługuje Państwu prawo cofnięcia zgody w dowolnym momencie bez wpływu na zgodność z prawem przetwarzania, którego dokonano na podstawie zgody przed jej cofnięciem. Aby wycofać zgodę na przetwarzanie numeru telefonu należy złożyć</w:t>
      </w:r>
      <w:r>
        <w:rPr>
          <w:sz w:val="22"/>
          <w:szCs w:val="22"/>
        </w:rPr>
        <w:t xml:space="preserve"> stosowne oświadczenie na adres siedziby administratora.</w:t>
      </w:r>
    </w:p>
    <w:p w:rsidR="00574C62" w:rsidRDefault="00574C62">
      <w:pPr>
        <w:widowControl/>
        <w:suppressAutoHyphens w:val="0"/>
        <w:spacing w:after="200" w:line="360" w:lineRule="auto"/>
        <w:jc w:val="both"/>
        <w:textAlignment w:val="auto"/>
        <w:rPr>
          <w:rFonts w:eastAsia="Calibri" w:cs="Times New Roman"/>
          <w:kern w:val="0"/>
          <w:sz w:val="20"/>
          <w:szCs w:val="20"/>
          <w:lang w:eastAsia="en-US" w:bidi="ar-SA"/>
        </w:rPr>
      </w:pPr>
    </w:p>
    <w:p w:rsidR="00574C62" w:rsidRDefault="00574C62">
      <w:pPr>
        <w:widowControl/>
        <w:suppressAutoHyphens w:val="0"/>
        <w:spacing w:after="200" w:line="360" w:lineRule="auto"/>
        <w:jc w:val="both"/>
        <w:textAlignment w:val="auto"/>
        <w:rPr>
          <w:rFonts w:eastAsia="Calibri" w:cs="Times New Roman"/>
          <w:kern w:val="0"/>
          <w:sz w:val="20"/>
          <w:szCs w:val="20"/>
          <w:lang w:eastAsia="en-US" w:bidi="ar-SA"/>
        </w:rPr>
      </w:pPr>
    </w:p>
    <w:p w:rsidR="00574C62" w:rsidRDefault="00574C62">
      <w:pPr>
        <w:widowControl/>
        <w:suppressAutoHyphens w:val="0"/>
        <w:spacing w:after="200" w:line="360" w:lineRule="auto"/>
        <w:jc w:val="both"/>
        <w:textAlignment w:val="auto"/>
        <w:rPr>
          <w:rFonts w:eastAsia="Calibri" w:cs="Times New Roman"/>
          <w:kern w:val="0"/>
          <w:sz w:val="20"/>
          <w:szCs w:val="20"/>
          <w:lang w:eastAsia="en-US" w:bidi="ar-SA"/>
        </w:rPr>
      </w:pPr>
    </w:p>
    <w:p w:rsidR="00574C62" w:rsidRDefault="00574C62">
      <w:pPr>
        <w:widowControl/>
        <w:suppressAutoHyphens w:val="0"/>
        <w:spacing w:after="200" w:line="360" w:lineRule="auto"/>
        <w:jc w:val="both"/>
        <w:textAlignment w:val="auto"/>
        <w:rPr>
          <w:rFonts w:eastAsia="Calibri" w:cs="Times New Roman"/>
          <w:kern w:val="0"/>
          <w:sz w:val="20"/>
          <w:szCs w:val="20"/>
          <w:lang w:eastAsia="en-US" w:bidi="ar-SA"/>
        </w:rPr>
      </w:pPr>
    </w:p>
    <w:p w:rsidR="00574C62" w:rsidRDefault="00574C62">
      <w:pPr>
        <w:widowControl/>
        <w:suppressAutoHyphens w:val="0"/>
        <w:spacing w:after="200" w:line="360" w:lineRule="auto"/>
        <w:jc w:val="both"/>
        <w:textAlignment w:val="auto"/>
        <w:rPr>
          <w:rFonts w:eastAsia="Calibri" w:cs="Times New Roman"/>
          <w:kern w:val="0"/>
          <w:sz w:val="20"/>
          <w:szCs w:val="20"/>
          <w:lang w:eastAsia="en-US" w:bidi="ar-SA"/>
        </w:rPr>
      </w:pPr>
    </w:p>
    <w:p w:rsidR="00574C62" w:rsidRDefault="00574C62">
      <w:pPr>
        <w:widowControl/>
        <w:suppressAutoHyphens w:val="0"/>
        <w:spacing w:after="200" w:line="360" w:lineRule="auto"/>
        <w:jc w:val="both"/>
        <w:textAlignment w:val="auto"/>
        <w:rPr>
          <w:rFonts w:eastAsia="Calibri" w:cs="Times New Roman"/>
          <w:kern w:val="0"/>
          <w:sz w:val="20"/>
          <w:szCs w:val="20"/>
          <w:lang w:eastAsia="en-US" w:bidi="ar-SA"/>
        </w:rPr>
      </w:pPr>
    </w:p>
    <w:p w:rsidR="00574C62" w:rsidRDefault="00574C62">
      <w:pPr>
        <w:widowControl/>
        <w:suppressAutoHyphens w:val="0"/>
        <w:spacing w:after="200" w:line="360" w:lineRule="auto"/>
        <w:jc w:val="both"/>
        <w:textAlignment w:val="auto"/>
        <w:rPr>
          <w:rFonts w:eastAsia="Calibri" w:cs="Times New Roman"/>
          <w:kern w:val="0"/>
          <w:sz w:val="20"/>
          <w:szCs w:val="20"/>
          <w:lang w:eastAsia="en-US" w:bidi="ar-SA"/>
        </w:rPr>
      </w:pPr>
    </w:p>
    <w:p w:rsidR="00574C62" w:rsidRDefault="00574C62">
      <w:pPr>
        <w:widowControl/>
        <w:suppressAutoHyphens w:val="0"/>
        <w:spacing w:after="200" w:line="360" w:lineRule="auto"/>
        <w:jc w:val="both"/>
        <w:textAlignment w:val="auto"/>
        <w:rPr>
          <w:rFonts w:eastAsia="Calibri" w:cs="Times New Roman"/>
          <w:kern w:val="0"/>
          <w:sz w:val="20"/>
          <w:szCs w:val="20"/>
          <w:lang w:eastAsia="en-US" w:bidi="ar-SA"/>
        </w:rPr>
      </w:pPr>
    </w:p>
    <w:p w:rsidR="00574C62" w:rsidRDefault="00574C62">
      <w:pPr>
        <w:pStyle w:val="Standard"/>
        <w:ind w:right="-65"/>
        <w:rPr>
          <w:sz w:val="16"/>
          <w:szCs w:val="16"/>
        </w:rPr>
      </w:pPr>
    </w:p>
    <w:p w:rsidR="00574C62" w:rsidRDefault="00590AD5">
      <w:pPr>
        <w:pStyle w:val="Standard"/>
        <w:ind w:right="-65"/>
        <w:jc w:val="center"/>
        <w:rPr>
          <w:sz w:val="14"/>
          <w:szCs w:val="14"/>
        </w:rPr>
      </w:pPr>
      <w:r>
        <w:rPr>
          <w:sz w:val="14"/>
          <w:szCs w:val="14"/>
        </w:rPr>
        <w:t>REGULAMIN POMOCY GMINY MIASTO SUWAŁKI W USUWANIU WYROBÓW ZAWIERAJĄCYCH AZBEST</w:t>
      </w:r>
    </w:p>
    <w:p w:rsidR="00574C62" w:rsidRDefault="00590AD5">
      <w:pPr>
        <w:pStyle w:val="Standard"/>
        <w:jc w:val="both"/>
        <w:rPr>
          <w:sz w:val="16"/>
          <w:szCs w:val="16"/>
        </w:rPr>
      </w:pPr>
      <w:r>
        <w:rPr>
          <w:sz w:val="16"/>
          <w:szCs w:val="16"/>
        </w:rPr>
        <w:t>I. PRZEDMIOT REGULAMINU</w:t>
      </w:r>
    </w:p>
    <w:p w:rsidR="00574C62" w:rsidRDefault="00590AD5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1.Regulamin określa zasady pomocy, udzielanej przez Gminę Miasto Suwałki, </w:t>
      </w:r>
      <w:r>
        <w:rPr>
          <w:sz w:val="18"/>
          <w:szCs w:val="18"/>
        </w:rPr>
        <w:t>właścicielom/zarządcom obiektów budowlanych, zlokalizowanych na terenie Suwałk, w usuwaniu wyrobów zawierających azbest.</w:t>
      </w:r>
    </w:p>
    <w:p w:rsidR="00574C62" w:rsidRDefault="00590AD5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>2.Pomoc udzielana przez Gminę Miasto Suwałki stanowi realizację Programu usuwania wyrobów azbestowych z terenu Miasta Suwałki, przyjęte</w:t>
      </w:r>
      <w:r>
        <w:rPr>
          <w:sz w:val="18"/>
          <w:szCs w:val="18"/>
        </w:rPr>
        <w:t>go Uchwałą Nr V/27/2011 Rady Miejskiej w Suwałkach z dnia 26 stycznia 2011 r.</w:t>
      </w:r>
    </w:p>
    <w:p w:rsidR="00574C62" w:rsidRDefault="00590AD5">
      <w:pPr>
        <w:pStyle w:val="Standard"/>
        <w:jc w:val="both"/>
        <w:rPr>
          <w:sz w:val="16"/>
          <w:szCs w:val="16"/>
        </w:rPr>
      </w:pPr>
      <w:r>
        <w:rPr>
          <w:sz w:val="16"/>
          <w:szCs w:val="16"/>
        </w:rPr>
        <w:t>II POMOC W DEMONTAŻU I ODBIORZE WYROBÓW ZAWIERAJĄCYCH AZBEST</w:t>
      </w:r>
    </w:p>
    <w:p w:rsidR="00574C62" w:rsidRDefault="00590AD5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>1. Pomoc w zakresie demontażu i odbioru udzielana jest wyłącznie w przypadku uzyskania w danym roku, wsparcia finanso</w:t>
      </w:r>
      <w:r>
        <w:rPr>
          <w:sz w:val="18"/>
          <w:szCs w:val="18"/>
        </w:rPr>
        <w:t>wego ze strony Wojewódzkiego Funduszu Ochrony Środowiska i Gospodarki Wodnej w Białymstoku, do wysokości środków finansowych zabezpieczonych na ten cel w budżecie Gminy Miasto Suwałki.</w:t>
      </w:r>
    </w:p>
    <w:p w:rsidR="00574C62" w:rsidRDefault="00590AD5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>2.Podmioty objęte pomocą</w:t>
      </w:r>
    </w:p>
    <w:p w:rsidR="00574C62" w:rsidRDefault="00590AD5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>Pomoc w zakresie demontażu i odbioru z posesji</w:t>
      </w:r>
      <w:r>
        <w:rPr>
          <w:sz w:val="18"/>
          <w:szCs w:val="18"/>
        </w:rPr>
        <w:t xml:space="preserve"> wyrobów zawierających azbest udzielana jest właścicielom/zarządcom obiektów budowlanych z zamontowanymi wyrobami zawierającymi azbest będącym: osobami fizycznymi, stowarzyszeniami, fundacjami, jednostkami sektora finansów publicznych, kościołami i związka</w:t>
      </w:r>
      <w:r>
        <w:rPr>
          <w:sz w:val="18"/>
          <w:szCs w:val="18"/>
        </w:rPr>
        <w:t>mi wyznaniowymi oraz wspólnotami lub spółdzielniami mieszkaniowymi.</w:t>
      </w:r>
    </w:p>
    <w:p w:rsidR="00574C62" w:rsidRDefault="00590AD5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>3. Zasady przyznawania pomocy</w:t>
      </w:r>
    </w:p>
    <w:p w:rsidR="00574C62" w:rsidRDefault="00590AD5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>1) Gmina Miasto Suwałki i WFOŚiGW pokrywa 100% kosztów demontażu i odbioru wyrobów zawierających azbest.</w:t>
      </w:r>
    </w:p>
    <w:p w:rsidR="00574C62" w:rsidRDefault="00590AD5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>2)Pomoc może zostać udzielona osobom lub podmiotom, k</w:t>
      </w:r>
      <w:r>
        <w:rPr>
          <w:sz w:val="18"/>
          <w:szCs w:val="18"/>
        </w:rPr>
        <w:t>tóre, złożą stosowny wniosek oraz także inne ewentualnie wymagane przez WFOŚiGW dokumenty, w terminie określonym w Ogłoszeniu Urzędu Miejskiego w Suwałkach o naborze osób zainteresowanych uzyskaniem pomocy w demontażu i odbiorze wyrobów zawierających azbes</w:t>
      </w:r>
      <w:r>
        <w:rPr>
          <w:sz w:val="18"/>
          <w:szCs w:val="18"/>
        </w:rPr>
        <w:t>t.</w:t>
      </w:r>
    </w:p>
    <w:p w:rsidR="00574C62" w:rsidRDefault="00590AD5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>3) Termin demontażu wyrobów zawierających azbest uzależniony jest od daty zawarcia, przez Gminę Miasto Suwałki, umowy z Wojewódzkim Funduszem Ochrony Środowiska i Gospodarki Wodnej w Białymstoku i rozstrzygnięcia przetargu na wyłonienie wykonawcy prac.</w:t>
      </w:r>
    </w:p>
    <w:p w:rsidR="00574C62" w:rsidRDefault="00590AD5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>4) Termin odbioru zdemontowanych wyrobów zawierających azbest wynosi 14 dni od daty powiadomienia Gminy Miasto Suwałki, przez właściciela/zarządcę nieruchomości, o przygotowaniu wyrobów do odbioru.</w:t>
      </w:r>
    </w:p>
    <w:p w:rsidR="00574C62" w:rsidRDefault="00590AD5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>5) W przypadku, gdy demontażu i odbioru wyrobów z azbestem</w:t>
      </w:r>
      <w:r>
        <w:rPr>
          <w:sz w:val="18"/>
          <w:szCs w:val="18"/>
        </w:rPr>
        <w:t xml:space="preserve"> dokonuje ten sam podmiot, termin odbioru wynosi 14 dni, od daty przygotowania zdemontowanych wyrobów do odbioru.</w:t>
      </w:r>
    </w:p>
    <w:p w:rsidR="00574C62" w:rsidRDefault="00590AD5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>6) W przypadku nieuzgodnienia terminu demontażu, nieudostępnienia nieruchomości w uzgodnionym terminie lub naruszenia innych warunków niniejsz</w:t>
      </w:r>
      <w:r>
        <w:rPr>
          <w:sz w:val="18"/>
          <w:szCs w:val="18"/>
        </w:rPr>
        <w:t>ego regulaminu, Gmina Miasto Suwałki może wycofać się z udzielenia pomocy.</w:t>
      </w:r>
    </w:p>
    <w:p w:rsidR="00574C62" w:rsidRDefault="00590AD5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>7) W sytuacji nieotrzymania dofinansowania z Wojewódzkiego Funduszu Ochrony Środowiska i Gospodarki Wodnej w Białymstoku, wnioski mogą być realizowane jedynie w zakresie odbioru wyr</w:t>
      </w:r>
      <w:r>
        <w:rPr>
          <w:sz w:val="18"/>
          <w:szCs w:val="18"/>
        </w:rPr>
        <w:t>obów zawierających azbest zdemontowanych przez właścicieli/zarządców nieruchomości. O nieprzyznaniu pomocy w zakresie demontażu Wnioskodawcy zostaną poinformowani pisemnie przez Urząd Miejski w Suwałkach.</w:t>
      </w:r>
    </w:p>
    <w:p w:rsidR="00574C62" w:rsidRDefault="00590AD5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>8) W przypadku rezygnacji z pomocy Gminy Miasto Suw</w:t>
      </w:r>
      <w:r>
        <w:rPr>
          <w:sz w:val="18"/>
          <w:szCs w:val="18"/>
        </w:rPr>
        <w:t>ałki w demontażu i odbiorze wyrobów zawierających azbest właściciel/zarządca obiektu budowlanego zobowiązany jest bezzwłocznie poinformować pisemnie o tym fakcie Urząd Miejski w Suwałkach.</w:t>
      </w:r>
    </w:p>
    <w:p w:rsidR="00574C62" w:rsidRDefault="00590AD5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>9) Rezygnacja wyłącznie z demontażu wyrobów zawierających azbest up</w:t>
      </w:r>
      <w:r>
        <w:rPr>
          <w:sz w:val="18"/>
          <w:szCs w:val="18"/>
        </w:rPr>
        <w:t>rawnia do uzyskania pomocy w zakresie bezpłatnego odbioru zdemontowanych na własny koszt wyrobów zawierających azbest.</w:t>
      </w:r>
    </w:p>
    <w:p w:rsidR="00574C62" w:rsidRDefault="00590A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4. Procedura realizacji wniosków</w:t>
      </w:r>
    </w:p>
    <w:p w:rsidR="00574C62" w:rsidRDefault="00590AD5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>1) Ubiegający się o pomoc występuje, z wnioskiem, na formularzu, stanowiącym załącznik nr 1 do Regulamin</w:t>
      </w:r>
      <w:r>
        <w:rPr>
          <w:sz w:val="18"/>
          <w:szCs w:val="18"/>
        </w:rPr>
        <w:t>u, do Urzędu Miejskiego w Suwałkach o przyznanie pomocy w demontażu i odbiorze wyrobów zawierających azbest.</w:t>
      </w:r>
    </w:p>
    <w:p w:rsidR="00574C62" w:rsidRDefault="00590A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2) Urząd Miejski w Suwałkach weryfikuje wniosek.</w:t>
      </w:r>
    </w:p>
    <w:p w:rsidR="00574C62" w:rsidRDefault="00590A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3) Pozytywnie zweryfikowane wnioski uwzględniane są we wniosku Gminy Miasto Suwałki o dofinansowan</w:t>
      </w:r>
      <w:r>
        <w:rPr>
          <w:sz w:val="18"/>
          <w:szCs w:val="18"/>
        </w:rPr>
        <w:t>ie, składanym do Wojewódzkiego Funduszu Ochrony Środowiska i Gospodarki Wodnej w Białymstoku.</w:t>
      </w:r>
    </w:p>
    <w:p w:rsidR="00574C62" w:rsidRDefault="00590AD5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>4) Po uzyskaniu, przez Gminę Miasto Suwałki, dotacji z Wojewódzkiego Funduszu Ochrony Środowiska i Gospodarki Wodnej w Białymstoku i wyłonieniu w przetargu wykona</w:t>
      </w:r>
      <w:r>
        <w:rPr>
          <w:sz w:val="18"/>
          <w:szCs w:val="18"/>
        </w:rPr>
        <w:t>wcy prac, Urząd Miejski w Suwałkach informuje pisemnie o powyższym właścicieli/zarządców obiektu budowlanego.</w:t>
      </w:r>
    </w:p>
    <w:p w:rsidR="00574C62" w:rsidRDefault="00590AD5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>5) Prace są realizowane w terminach uzgodnionych pomiędzy wykonawcami, wyłonionymi przez Miasto w drodze przetargu, a właścicielami/zarządcami nie</w:t>
      </w:r>
      <w:r>
        <w:rPr>
          <w:sz w:val="18"/>
          <w:szCs w:val="18"/>
        </w:rPr>
        <w:t>ruchomości. Demontaż i odbiór wyrobów zawierających azbest musi zakończyć się do daty określonej każdorazowo przez Wojewódzki Fundusz Ochrony Środowiska i Gospodarki Wodnej w Białymstoku i wynikającej z umowy pomiędzy Gminą Miasto Suwałki a wykonawcą, wyło</w:t>
      </w:r>
      <w:r>
        <w:rPr>
          <w:sz w:val="18"/>
          <w:szCs w:val="18"/>
        </w:rPr>
        <w:t>nionym w drodze przetargu.</w:t>
      </w:r>
    </w:p>
    <w:p w:rsidR="00574C62" w:rsidRDefault="00590A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6) Wnioskodawca zobowiązany jest do:</w:t>
      </w:r>
    </w:p>
    <w:p w:rsidR="00574C62" w:rsidRDefault="00590AD5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>a) uzgodnienia z wyłonionym przez Gminę Miasto Suwałki wykonawcą prac terminu demontażu wyrobów zawierających azbest,</w:t>
      </w:r>
    </w:p>
    <w:p w:rsidR="00574C62" w:rsidRDefault="00590AD5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b) udostępnienia wykonawcy prac przedmiotowej nieruchomości w uzgodnionym </w:t>
      </w:r>
      <w:r>
        <w:rPr>
          <w:sz w:val="18"/>
          <w:szCs w:val="18"/>
        </w:rPr>
        <w:t>terminie,</w:t>
      </w:r>
    </w:p>
    <w:p w:rsidR="00574C62" w:rsidRDefault="00590AD5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>c) nadzoru nad prowadzonymi pracami oraz miejscem zmagazynowania zdemontowanych wyrobów zawierających azbest.</w:t>
      </w:r>
    </w:p>
    <w:p w:rsidR="00574C62" w:rsidRDefault="00590AD5">
      <w:pPr>
        <w:pStyle w:val="Standard"/>
        <w:jc w:val="both"/>
        <w:rPr>
          <w:sz w:val="16"/>
          <w:szCs w:val="16"/>
        </w:rPr>
      </w:pPr>
      <w:r>
        <w:rPr>
          <w:sz w:val="16"/>
          <w:szCs w:val="16"/>
        </w:rPr>
        <w:t>III. POMOC W ODBIORZE WYROBÓW ZAWIERAJĄCYCH AZBEST</w:t>
      </w:r>
    </w:p>
    <w:p w:rsidR="00574C62" w:rsidRDefault="00590AD5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>1. Podmioty objęte pomocą</w:t>
      </w:r>
    </w:p>
    <w:p w:rsidR="00574C62" w:rsidRDefault="00590AD5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>Pomoc w zakresie odbioru wyrobów zawierających azbest udzie</w:t>
      </w:r>
      <w:r>
        <w:rPr>
          <w:sz w:val="18"/>
          <w:szCs w:val="18"/>
        </w:rPr>
        <w:t>lana jest właścicielom/zarządcom obiektów budowlanych zlokalizowanych na terenie Suwałk, na których zamontowano wyroby zawierające azbest będącym: osobami fizycznymi nie prowadzącymi w przedmiotowym obiekcie budowlanym działalności gospodarczej, stowarzysz</w:t>
      </w:r>
      <w:r>
        <w:rPr>
          <w:sz w:val="18"/>
          <w:szCs w:val="18"/>
        </w:rPr>
        <w:t>eniami, fundacjami, jednostkami sektora finansów publicznych, kościołami i związkami wyznaniowymi oraz wspólnotami lub spółdzielniami mieszkaniowymi.</w:t>
      </w:r>
    </w:p>
    <w:p w:rsidR="00574C62" w:rsidRDefault="00590AD5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>2. Zasady przyznawania pomocy.</w:t>
      </w:r>
    </w:p>
    <w:p w:rsidR="00574C62" w:rsidRDefault="00590AD5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1) Gmina Miasto Suwałki pokrywa 100% kosztów odbioru wyrobów zawierających </w:t>
      </w:r>
      <w:r>
        <w:rPr>
          <w:sz w:val="18"/>
          <w:szCs w:val="18"/>
        </w:rPr>
        <w:t>azbest.</w:t>
      </w:r>
    </w:p>
    <w:p w:rsidR="00574C62" w:rsidRDefault="00590AD5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>2) Pomoc realizowana jest do wysokości środków finansowych zabezpieczonych na ten cel w budżecie Gminy Miasta Suwałki.</w:t>
      </w:r>
    </w:p>
    <w:p w:rsidR="00574C62" w:rsidRDefault="00590AD5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>3) Termin odbioru zdemontowanych wyrobów zawierających azbest wynosi 14 dni od daty powiadomienia Gminy Miasto Suwałki przez właś</w:t>
      </w:r>
      <w:r>
        <w:rPr>
          <w:sz w:val="18"/>
          <w:szCs w:val="18"/>
        </w:rPr>
        <w:t>ciciela/zarządcę nieruchomości o przygotowaniu wyrobów do odbioru.</w:t>
      </w:r>
    </w:p>
    <w:p w:rsidR="00574C62" w:rsidRDefault="00590AD5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>4) Termin odbioru wyrobów zawierających azbest, w okresie zimowym tj. w miesiącach grudzień-luty, może być zrealizowany w czasie dłuższym niż 14 dni. Właściciel/zarządca obiektu budowlanego</w:t>
      </w:r>
      <w:r>
        <w:rPr>
          <w:sz w:val="18"/>
          <w:szCs w:val="18"/>
        </w:rPr>
        <w:t xml:space="preserve"> zostaje wówczas powiadomiony przez Urząd Miejski w Suwałkach o powstałym opóźnieniu i planowanym terminie odbioru.</w:t>
      </w:r>
    </w:p>
    <w:p w:rsidR="00574C62" w:rsidRDefault="00590AD5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>5) W przypadku przygotowania odpadów zawierających azbest do odbioru, w sposób niezgodny z przepisami i niniejszym regulaminem, Gmina Miasto</w:t>
      </w:r>
      <w:r>
        <w:rPr>
          <w:sz w:val="18"/>
          <w:szCs w:val="18"/>
        </w:rPr>
        <w:t xml:space="preserve"> Suwałki może wycofać się z udzielenia pomocy.</w:t>
      </w:r>
    </w:p>
    <w:p w:rsidR="00574C62" w:rsidRDefault="00590A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3. Procedura realizacji wniosków</w:t>
      </w:r>
    </w:p>
    <w:p w:rsidR="00574C62" w:rsidRDefault="00590AD5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>1) Ubiegający się o pomoc występuje, z wnioskiem na formularzu, stanowiącym załącznik nr 2 do Regulaminu, do Urzędu Miejskiego w Suwałkach, o przyznanie pomocy w odbiorze wyrob</w:t>
      </w:r>
      <w:r>
        <w:rPr>
          <w:sz w:val="18"/>
          <w:szCs w:val="18"/>
        </w:rPr>
        <w:t>ów zawierających azbest, zamontowanych na posiadanych/zarządzanych przez niego obiektach budowlanych. Wniosek złożony musi być przed demontażem wyrobów zawierających azbest, co umożliwi pracownikom Urzędu Miejskiego w Suwałkach weryfikację wniosku.</w:t>
      </w:r>
    </w:p>
    <w:p w:rsidR="00574C62" w:rsidRDefault="00590AD5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>2) Urzą</w:t>
      </w:r>
      <w:r>
        <w:rPr>
          <w:sz w:val="18"/>
          <w:szCs w:val="18"/>
        </w:rPr>
        <w:t>d Miejski w Suwałkach weryfikuje wniosek i informuje wnioskodawcę o przyjęciu wniosku do realizacji lub jego odrzuceniu.</w:t>
      </w:r>
    </w:p>
    <w:p w:rsidR="00574C62" w:rsidRDefault="00590AD5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>3) Po otrzymaniu pisemnej informacji o przyjęcia wniosku do realizacji wnioskodawca demontuje, na swój koszt, wyroby zawierające azbest</w:t>
      </w:r>
      <w:r>
        <w:rPr>
          <w:sz w:val="18"/>
          <w:szCs w:val="18"/>
        </w:rPr>
        <w:t>, które zostają złożone na palecie lub w worku typu big-bag, szczelnie ofoliowane i oznakowane, zgodnie z przepisami. Przygotowane w ten sposób do odbioru wyroby zawierające azbest, zostają złożone w miejscu umożliwiającym ich mechaniczny załadunek na poja</w:t>
      </w:r>
      <w:r>
        <w:rPr>
          <w:sz w:val="18"/>
          <w:szCs w:val="18"/>
        </w:rPr>
        <w:t>zd specjalistyczny wyposażony w HDS.</w:t>
      </w:r>
    </w:p>
    <w:p w:rsidR="00574C62" w:rsidRDefault="00590AD5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>4) Wnioskodawca informuje Wydział Ochrony Środowiska Urzędu Miejskiego w Suwałkach o przygotowaniu zdemontowanych wyrobów zawierających azbest do odbioru.</w:t>
      </w:r>
    </w:p>
    <w:p w:rsidR="00574C62" w:rsidRDefault="00590AD5">
      <w:pPr>
        <w:pStyle w:val="Standard"/>
      </w:pPr>
      <w:r>
        <w:rPr>
          <w:sz w:val="18"/>
          <w:szCs w:val="18"/>
        </w:rPr>
        <w:t>5) Wydział Ochrony Środowiska Urzędu Miejskiego, organizuje odbi</w:t>
      </w:r>
      <w:r>
        <w:rPr>
          <w:sz w:val="18"/>
          <w:szCs w:val="18"/>
        </w:rPr>
        <w:t>ór, w terminie 14 dni, od dnia otrzymania informacji od wnioskodawcy o przygotowaniu zdemontowanych wyrobów zawierających azbest do odbioru.</w:t>
      </w:r>
    </w:p>
    <w:sectPr w:rsidR="00574C62">
      <w:pgSz w:w="11906" w:h="16838"/>
      <w:pgMar w:top="196" w:right="320" w:bottom="202" w:left="54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AD5" w:rsidRDefault="00590AD5">
      <w:r>
        <w:separator/>
      </w:r>
    </w:p>
  </w:endnote>
  <w:endnote w:type="continuationSeparator" w:id="0">
    <w:p w:rsidR="00590AD5" w:rsidRDefault="00590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AD5" w:rsidRDefault="00590AD5">
      <w:r>
        <w:rPr>
          <w:color w:val="000000"/>
        </w:rPr>
        <w:separator/>
      </w:r>
    </w:p>
  </w:footnote>
  <w:footnote w:type="continuationSeparator" w:id="0">
    <w:p w:rsidR="00590AD5" w:rsidRDefault="00590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36AE4"/>
    <w:multiLevelType w:val="multilevel"/>
    <w:tmpl w:val="081C6CD0"/>
    <w:styleLink w:val="WW8Num1"/>
    <w:lvl w:ilvl="0">
      <w:start w:val="1"/>
      <w:numFmt w:val="upperRoman"/>
      <w:pStyle w:val="tiret"/>
      <w:lvlText w:val="%1."/>
      <w:lvlJc w:val="left"/>
      <w:pPr>
        <w:ind w:left="1004" w:hanging="720"/>
      </w:pPr>
    </w:lvl>
    <w:lvl w:ilvl="1">
      <w:start w:val="1"/>
      <w:numFmt w:val="lowerLetter"/>
      <w:lvlText w:val="%2)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180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  <w:color w:val="auto"/>
        <w:sz w:val="24"/>
      </w:r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74C62"/>
    <w:rsid w:val="00502BEA"/>
    <w:rsid w:val="00574C62"/>
    <w:rsid w:val="0059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BD93A8B-FCA4-4B9A-ABC8-10A0DA1C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lit">
    <w:name w:val="lit"/>
    <w:pPr>
      <w:widowControl/>
      <w:suppressAutoHyphens/>
      <w:spacing w:after="120"/>
      <w:ind w:left="-3124"/>
      <w:jc w:val="both"/>
    </w:pPr>
    <w:rPr>
      <w:rFonts w:eastAsia="Times New Roman" w:cs="Times New Roman"/>
      <w:szCs w:val="20"/>
      <w:lang w:bidi="ar-SA"/>
    </w:rPr>
  </w:style>
  <w:style w:type="paragraph" w:customStyle="1" w:styleId="tiret">
    <w:name w:val="tiret"/>
    <w:pPr>
      <w:widowControl/>
      <w:numPr>
        <w:numId w:val="1"/>
      </w:numPr>
      <w:suppressAutoHyphens/>
      <w:spacing w:after="80"/>
      <w:jc w:val="both"/>
    </w:pPr>
    <w:rPr>
      <w:rFonts w:eastAsia="Times New Roman" w:cs="Times New Roman"/>
      <w:szCs w:val="20"/>
      <w:lang w:bidi="ar-SA"/>
    </w:rPr>
  </w:style>
  <w:style w:type="paragraph" w:customStyle="1" w:styleId="Tekstpodstawowy21">
    <w:name w:val="Tekst podstawowy 21"/>
    <w:basedOn w:val="Standard"/>
    <w:pPr>
      <w:spacing w:line="360" w:lineRule="auto"/>
      <w:jc w:val="both"/>
    </w:pPr>
  </w:style>
  <w:style w:type="paragraph" w:customStyle="1" w:styleId="Tekstpodstawowy31">
    <w:name w:val="Tekst podstawowy 31"/>
    <w:basedOn w:val="Standard"/>
    <w:pPr>
      <w:spacing w:line="360" w:lineRule="auto"/>
    </w:pPr>
  </w:style>
  <w:style w:type="paragraph" w:customStyle="1" w:styleId="Framecontents">
    <w:name w:val="Frame contents"/>
    <w:basedOn w:val="Textbody"/>
  </w:style>
  <w:style w:type="paragraph" w:styleId="Tekstprzypisukocowego">
    <w:name w:val="endnote text"/>
    <w:basedOn w:val="Normalny"/>
    <w:rPr>
      <w:sz w:val="20"/>
      <w:szCs w:val="18"/>
    </w:rPr>
  </w:style>
  <w:style w:type="paragraph" w:styleId="Bezodstpw">
    <w:name w:val="No Spacing"/>
    <w:pPr>
      <w:suppressAutoHyphens/>
    </w:pPr>
    <w:rPr>
      <w:szCs w:val="21"/>
    </w:rPr>
  </w:style>
  <w:style w:type="character" w:customStyle="1" w:styleId="Linenumbering">
    <w:name w:val="Line numbering"/>
    <w:basedOn w:val="Domylnaczcionkaakapitu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6">
    <w:name w:val="WW8Num1z6"/>
    <w:rPr>
      <w:rFonts w:ascii="Times New Roman" w:eastAsia="Times New Roman" w:hAnsi="Times New Roman" w:cs="Times New Roman"/>
      <w:color w:val="auto"/>
      <w:sz w:val="24"/>
    </w:rPr>
  </w:style>
  <w:style w:type="character" w:customStyle="1" w:styleId="TekstprzypisukocowegoZnak">
    <w:name w:val="Tekst przypisu końcowego Znak"/>
    <w:basedOn w:val="Domylnaczcionkaakapitu"/>
    <w:rPr>
      <w:sz w:val="20"/>
      <w:szCs w:val="18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Symbol">
    <w:name w:val="Endnote Symbol"/>
  </w:style>
  <w:style w:type="numbering" w:customStyle="1" w:styleId="WW8Num1">
    <w:name w:val="WW8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2026</Words>
  <Characters>12160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Mazalewska</dc:creator>
  <cp:lastModifiedBy>Michał Nowicki</cp:lastModifiedBy>
  <cp:revision>2</cp:revision>
  <cp:lastPrinted>2023-08-23T12:22:00Z</cp:lastPrinted>
  <dcterms:created xsi:type="dcterms:W3CDTF">2023-09-13T07:08:00Z</dcterms:created>
  <dcterms:modified xsi:type="dcterms:W3CDTF">2023-09-13T07:08:00Z</dcterms:modified>
</cp:coreProperties>
</file>